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4AE" w:rsidRDefault="002364AE" w:rsidP="002A48FE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78.25pt;height:825pt;z-index:-251658240" wrapcoords="-28 0 -28 21580 21600 21580 21600 0 -28 0">
            <v:imagedata r:id="rId4" o:title=""/>
            <w10:wrap type="tight"/>
          </v:shape>
        </w:pic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2364AE" w:rsidRDefault="002364AE" w:rsidP="002A48F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обучать навыкам бережного отношения к окружающей среде в соответствии с принципом сохранения природного разнообразия и климатического благополучия;</w:t>
      </w:r>
    </w:p>
    <w:p w:rsidR="002364AE" w:rsidRDefault="002364AE" w:rsidP="002A48F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формировать экологическую культуру и активную жизненную позицию в отношении глобальных проблем, грозящих климату Земли.</w:t>
      </w:r>
    </w:p>
    <w:p w:rsidR="002364AE" w:rsidRPr="002A48FE" w:rsidRDefault="002364AE" w:rsidP="002A48F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2364AE" w:rsidRDefault="002364AE" w:rsidP="002A48F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2. Порядок и условия проведения</w:t>
      </w:r>
    </w:p>
    <w:p w:rsidR="002364AE" w:rsidRDefault="002364AE" w:rsidP="002A48F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2.1.</w:t>
      </w:r>
      <w:r w:rsidRPr="004038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Участниками Форума  являются воспитанники детских садов в возрасте от 5 лет, обучающиеся общеобразовательных школ, учреждений дополнительного образования.</w:t>
      </w:r>
    </w:p>
    <w:p w:rsidR="002364AE" w:rsidRPr="00952CB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2.2.  Для участия в Форуме необходимо направить до 30 марта  2023 года   материалы в БОУ ДО «Вашкинский ЦДО» по адресу: 161250 село Липин Бор, ул. Первомайская, д 31. 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981B0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981B00">
        <w:rPr>
          <w:rFonts w:ascii="Times New Roman" w:hAnsi="Times New Roman"/>
          <w:sz w:val="28"/>
          <w:szCs w:val="28"/>
        </w:rPr>
        <w:t>:</w:t>
      </w:r>
      <w:r w:rsidRPr="00952C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evg</w:t>
      </w:r>
      <w:r w:rsidRPr="00952C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fedoricheva</w:t>
      </w:r>
      <w:r w:rsidRPr="00952CBE">
        <w:rPr>
          <w:rFonts w:ascii="Times New Roman" w:hAnsi="Times New Roman"/>
          <w:sz w:val="28"/>
          <w:szCs w:val="28"/>
        </w:rPr>
        <w:t xml:space="preserve">@ 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952C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2.3. Форум  проводится по следующим номинациям: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0139">
        <w:rPr>
          <w:rFonts w:ascii="Times New Roman" w:hAnsi="Times New Roman"/>
          <w:b/>
          <w:sz w:val="28"/>
          <w:szCs w:val="28"/>
        </w:rPr>
        <w:t xml:space="preserve">  «Природа и судьба людей»</w:t>
      </w:r>
      <w:r>
        <w:rPr>
          <w:rFonts w:ascii="Times New Roman" w:hAnsi="Times New Roman"/>
          <w:sz w:val="28"/>
          <w:szCs w:val="28"/>
        </w:rPr>
        <w:t xml:space="preserve"> - литературный конкурс авторских размышлений (проза, поэзия, эссе, сказка):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Требования к оформлению работы: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Творческие работы представляются в печатном виде, формат А4 со стандартными полями, шрифт 12 </w:t>
      </w:r>
      <w:r>
        <w:rPr>
          <w:rFonts w:ascii="Times New Roman" w:hAnsi="Times New Roman"/>
          <w:sz w:val="28"/>
          <w:szCs w:val="28"/>
          <w:lang w:val="en-US"/>
        </w:rPr>
        <w:t>Times</w:t>
      </w:r>
      <w:r w:rsidRPr="007953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New</w:t>
      </w:r>
      <w:r w:rsidRPr="007953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Roman</w:t>
      </w:r>
      <w:r>
        <w:rPr>
          <w:rFonts w:ascii="Times New Roman" w:hAnsi="Times New Roman"/>
          <w:sz w:val="28"/>
          <w:szCs w:val="28"/>
        </w:rPr>
        <w:t>, межстрочный интервал 1.0, не более 1 страницы;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следующей за заголовком строке указывается Ф.И. автора (полностью), возраст, образовательная организация, район/город;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Конкурсные работы оцениваются по следующим критериям: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идея;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оригинальность;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творческая и художественная целостность;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литературная выразительность;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яркость изложения.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«Изменение</w:t>
      </w:r>
      <w:r w:rsidRPr="000B0139">
        <w:rPr>
          <w:rFonts w:ascii="Times New Roman" w:hAnsi="Times New Roman"/>
          <w:b/>
          <w:sz w:val="28"/>
          <w:szCs w:val="28"/>
        </w:rPr>
        <w:t xml:space="preserve"> климата глазами детей»</w:t>
      </w:r>
      <w:r>
        <w:rPr>
          <w:rFonts w:ascii="Times New Roman" w:hAnsi="Times New Roman"/>
          <w:sz w:val="28"/>
          <w:szCs w:val="28"/>
        </w:rPr>
        <w:t xml:space="preserve"> - конкурс рисунков/плакатов, посвященных проблеме изменений климата, его последствий для природы и людей, а также способам адаптации к ним.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Требования к оформлению работы: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высылается оригинал рисунка формат А3 (297мм х </w:t>
      </w:r>
      <w:smartTag w:uri="urn:schemas-microsoft-com:office:smarttags" w:element="metricconverter">
        <w:smartTagPr>
          <w:attr w:name="ProductID" w:val="420 мм"/>
        </w:smartTagPr>
        <w:r>
          <w:rPr>
            <w:rFonts w:ascii="Times New Roman" w:hAnsi="Times New Roman"/>
            <w:sz w:val="28"/>
            <w:szCs w:val="28"/>
          </w:rPr>
          <w:t>420 мм</w:t>
        </w:r>
      </w:smartTag>
      <w:r>
        <w:rPr>
          <w:rFonts w:ascii="Times New Roman" w:hAnsi="Times New Roman"/>
          <w:sz w:val="28"/>
          <w:szCs w:val="28"/>
        </w:rPr>
        <w:t>);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на обратной стороне работы крепится этикетка с информацией: Ф.И. автора (полностью), возраст, образовательная организация, район\ название населенного пункта, название рисунка.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Конкурсные работы оцениваются по следующим критериям: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отражение тематики;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композиционное решение;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уровень исполнения;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степень участия ребенка;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художественная выразительность.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0139">
        <w:rPr>
          <w:rFonts w:ascii="Times New Roman" w:hAnsi="Times New Roman"/>
          <w:b/>
          <w:sz w:val="28"/>
          <w:szCs w:val="28"/>
        </w:rPr>
        <w:t xml:space="preserve">«Экоблогер» </w:t>
      </w:r>
      <w:r>
        <w:rPr>
          <w:rFonts w:ascii="Times New Roman" w:hAnsi="Times New Roman"/>
          <w:sz w:val="28"/>
          <w:szCs w:val="28"/>
        </w:rPr>
        <w:t>- конкурс репортажей об экологических проблемах, несущих в себе риски для каждого. В работе не только описывается проблема, но определяются пути их решения.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Требования к оформлению работы: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видеоматериал высылается на электронную почту конкурса вместе с сопроводительными документами;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формат МР 4, длительность видео до 5 минут, в титрах конкурсной работы указывается: Ф.И. автора (полностью), возраст, образовательная организация, район/ населенный пункт, название работы;</w:t>
      </w:r>
    </w:p>
    <w:p w:rsidR="002364AE" w:rsidRDefault="002364AE" w:rsidP="005C20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Конкурсные работы оцениваются по следующим критериям:</w:t>
      </w:r>
    </w:p>
    <w:p w:rsidR="002364AE" w:rsidRDefault="002364AE" w:rsidP="005C20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выдержанность сюжетной линии;</w:t>
      </w:r>
    </w:p>
    <w:p w:rsidR="002364AE" w:rsidRDefault="002364AE" w:rsidP="005C20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операторская работа;</w:t>
      </w:r>
    </w:p>
    <w:p w:rsidR="002364AE" w:rsidRDefault="002364AE" w:rsidP="005C20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режиссерская работа;</w:t>
      </w:r>
    </w:p>
    <w:p w:rsidR="002364AE" w:rsidRDefault="002364AE" w:rsidP="005C20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раскрытие темы.</w:t>
      </w:r>
    </w:p>
    <w:p w:rsidR="002364AE" w:rsidRDefault="002364AE" w:rsidP="005C20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Участники каждой из номинаций участвуют в своей возрастной категории:</w:t>
      </w:r>
    </w:p>
    <w:p w:rsidR="002364AE" w:rsidRDefault="002364AE" w:rsidP="005C20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5-6 лет;</w:t>
      </w:r>
    </w:p>
    <w:p w:rsidR="002364AE" w:rsidRDefault="002364AE" w:rsidP="005C20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7-12 лет;</w:t>
      </w:r>
    </w:p>
    <w:p w:rsidR="002364AE" w:rsidRDefault="002364AE" w:rsidP="00920F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13-17 лет.</w:t>
      </w:r>
    </w:p>
    <w:p w:rsidR="002364AE" w:rsidRDefault="002364AE" w:rsidP="0040381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Подведение итогов Форума и награждение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По каждой  номинации определяется победитель и два призера.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Организаторы Конкурса оставляют за собой право увеличить число призовых мест.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Победители и призеры награждаются дипломами.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Участники Форума, не являющиеся победителями и (или) призерами  награждаются свидетельством участника.</w:t>
      </w: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Работы победителей муниципального этапа направляются для участия в областном этапе Форума.</w:t>
      </w:r>
    </w:p>
    <w:p w:rsidR="002364AE" w:rsidRDefault="002364AE" w:rsidP="0040381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Координатор Конкурса</w:t>
      </w:r>
    </w:p>
    <w:p w:rsidR="002364AE" w:rsidRPr="005C2077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Федоричева Евгения Викторовна   БОУ ДО «Вашкинский ЦДО» 8(81758)2-18-41  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981B0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981B0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>evg</w:t>
      </w:r>
      <w:r w:rsidRPr="005C20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fedoricheva</w:t>
      </w:r>
      <w:r w:rsidRPr="005C2077">
        <w:rPr>
          <w:rFonts w:ascii="Times New Roman" w:hAnsi="Times New Roman"/>
          <w:sz w:val="28"/>
          <w:szCs w:val="28"/>
        </w:rPr>
        <w:t xml:space="preserve">@ 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5C20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2364AE" w:rsidRPr="005C2077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364AE" w:rsidRPr="005C2077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364AE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364AE" w:rsidRPr="00C7746C" w:rsidRDefault="002364AE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2364AE" w:rsidRPr="00C7746C" w:rsidSect="000B7E9D">
      <w:pgSz w:w="11906" w:h="16838"/>
      <w:pgMar w:top="53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746C"/>
    <w:rsid w:val="00002CAB"/>
    <w:rsid w:val="00026951"/>
    <w:rsid w:val="00035B54"/>
    <w:rsid w:val="000560A6"/>
    <w:rsid w:val="00083D46"/>
    <w:rsid w:val="000B0139"/>
    <w:rsid w:val="000B4D47"/>
    <w:rsid w:val="000B7E9D"/>
    <w:rsid w:val="000F212D"/>
    <w:rsid w:val="00103105"/>
    <w:rsid w:val="001519AD"/>
    <w:rsid w:val="002364AE"/>
    <w:rsid w:val="002A1941"/>
    <w:rsid w:val="002A48FE"/>
    <w:rsid w:val="00403819"/>
    <w:rsid w:val="00470233"/>
    <w:rsid w:val="00482498"/>
    <w:rsid w:val="00514512"/>
    <w:rsid w:val="005453F3"/>
    <w:rsid w:val="00562148"/>
    <w:rsid w:val="005C2077"/>
    <w:rsid w:val="006B6E1C"/>
    <w:rsid w:val="00747E4A"/>
    <w:rsid w:val="007953A4"/>
    <w:rsid w:val="00810326"/>
    <w:rsid w:val="008646DC"/>
    <w:rsid w:val="00884A39"/>
    <w:rsid w:val="00901CDC"/>
    <w:rsid w:val="00920FFC"/>
    <w:rsid w:val="00952CBE"/>
    <w:rsid w:val="00960EBE"/>
    <w:rsid w:val="00981B00"/>
    <w:rsid w:val="00983F82"/>
    <w:rsid w:val="00995ADC"/>
    <w:rsid w:val="009A7E17"/>
    <w:rsid w:val="00A02641"/>
    <w:rsid w:val="00A66EE4"/>
    <w:rsid w:val="00A9630D"/>
    <w:rsid w:val="00AF7108"/>
    <w:rsid w:val="00B60E81"/>
    <w:rsid w:val="00C0123B"/>
    <w:rsid w:val="00C14098"/>
    <w:rsid w:val="00C54790"/>
    <w:rsid w:val="00C57E15"/>
    <w:rsid w:val="00C7746C"/>
    <w:rsid w:val="00CF648B"/>
    <w:rsid w:val="00D123E0"/>
    <w:rsid w:val="00D318A6"/>
    <w:rsid w:val="00D66DC0"/>
    <w:rsid w:val="00D756AC"/>
    <w:rsid w:val="00D848D4"/>
    <w:rsid w:val="00E53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09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223</TotalTime>
  <Pages>3</Pages>
  <Words>504</Words>
  <Characters>2873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Вашкинский ЦДО</cp:lastModifiedBy>
  <cp:revision>16</cp:revision>
  <cp:lastPrinted>2023-02-03T06:47:00Z</cp:lastPrinted>
  <dcterms:created xsi:type="dcterms:W3CDTF">2020-10-07T09:40:00Z</dcterms:created>
  <dcterms:modified xsi:type="dcterms:W3CDTF">2023-02-03T07:31:00Z</dcterms:modified>
</cp:coreProperties>
</file>